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DDD" w:rsidRDefault="006A6DDD" w:rsidP="006A6DDD">
      <w:pPr>
        <w:pStyle w:val="a3"/>
        <w:spacing w:line="360" w:lineRule="auto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390640" cy="9097556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9097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DDD" w:rsidRDefault="006A6DDD" w:rsidP="006A6DDD">
      <w:pPr>
        <w:pStyle w:val="a3"/>
        <w:spacing w:line="360" w:lineRule="auto"/>
        <w:jc w:val="right"/>
        <w:rPr>
          <w:sz w:val="28"/>
          <w:szCs w:val="28"/>
        </w:rPr>
      </w:pPr>
    </w:p>
    <w:p w:rsidR="007D6933" w:rsidRDefault="00976B26" w:rsidP="006A6DDD">
      <w:pPr>
        <w:pStyle w:val="a9"/>
        <w:jc w:val="right"/>
      </w:pPr>
      <w:r>
        <w:lastRenderedPageBreak/>
        <w:t>Приложение 1 к приказу</w:t>
      </w:r>
    </w:p>
    <w:p w:rsidR="00976B26" w:rsidRDefault="00327759" w:rsidP="006A6DDD">
      <w:pPr>
        <w:pStyle w:val="a9"/>
        <w:jc w:val="right"/>
      </w:pPr>
      <w:r>
        <w:t xml:space="preserve">                 </w:t>
      </w:r>
      <w:r w:rsidR="00976B26">
        <w:t>отдела образования</w:t>
      </w:r>
    </w:p>
    <w:p w:rsidR="00976B26" w:rsidRDefault="00327759" w:rsidP="006A6DDD">
      <w:pPr>
        <w:pStyle w:val="a9"/>
        <w:jc w:val="right"/>
      </w:pPr>
      <w:r>
        <w:t xml:space="preserve">                   от 30</w:t>
      </w:r>
      <w:r w:rsidR="00DF3919">
        <w:t>.10.</w:t>
      </w:r>
      <w:r>
        <w:t>2019</w:t>
      </w:r>
      <w:r w:rsidR="007D6933">
        <w:t xml:space="preserve"> </w:t>
      </w:r>
      <w:r w:rsidR="00CD4D53">
        <w:t>№</w:t>
      </w:r>
      <w:r w:rsidR="0042046D">
        <w:t xml:space="preserve"> </w:t>
      </w:r>
      <w:r>
        <w:t>223</w:t>
      </w:r>
    </w:p>
    <w:p w:rsidR="00976B26" w:rsidRDefault="00976B26" w:rsidP="007D6933">
      <w:pPr>
        <w:jc w:val="right"/>
        <w:rPr>
          <w:sz w:val="28"/>
          <w:szCs w:val="28"/>
        </w:rPr>
      </w:pPr>
    </w:p>
    <w:p w:rsidR="00976B26" w:rsidRDefault="00425315" w:rsidP="00976B26">
      <w:pPr>
        <w:rPr>
          <w:sz w:val="28"/>
          <w:szCs w:val="28"/>
        </w:rPr>
      </w:pPr>
      <w:r>
        <w:rPr>
          <w:sz w:val="28"/>
          <w:szCs w:val="28"/>
        </w:rPr>
        <w:t>Состав предметных комиссий</w:t>
      </w:r>
      <w:r w:rsidRPr="00CD4D53">
        <w:rPr>
          <w:sz w:val="28"/>
          <w:szCs w:val="28"/>
        </w:rPr>
        <w:t xml:space="preserve"> </w:t>
      </w:r>
      <w:r>
        <w:rPr>
          <w:sz w:val="28"/>
          <w:szCs w:val="28"/>
        </w:rPr>
        <w:t>для проверки олимпиадных заданий обучающихся</w:t>
      </w:r>
    </w:p>
    <w:p w:rsidR="00425315" w:rsidRDefault="00425315" w:rsidP="00976B26">
      <w:pPr>
        <w:rPr>
          <w:sz w:val="28"/>
          <w:szCs w:val="28"/>
        </w:rPr>
      </w:pPr>
    </w:p>
    <w:p w:rsidR="00425315" w:rsidRDefault="00314783" w:rsidP="000B1B11">
      <w:pPr>
        <w:jc w:val="center"/>
        <w:rPr>
          <w:sz w:val="28"/>
          <w:szCs w:val="28"/>
        </w:rPr>
      </w:pPr>
      <w:r>
        <w:rPr>
          <w:sz w:val="28"/>
          <w:szCs w:val="28"/>
        </w:rPr>
        <w:t>Математика</w:t>
      </w:r>
      <w:r w:rsidR="00EF3F6C">
        <w:rPr>
          <w:sz w:val="28"/>
          <w:szCs w:val="28"/>
        </w:rPr>
        <w:t>, физика, информатика и ИКТ</w:t>
      </w:r>
    </w:p>
    <w:p w:rsidR="00314783" w:rsidRDefault="00314783" w:rsidP="00976B2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Нерыдаева</w:t>
      </w:r>
      <w:proofErr w:type="spellEnd"/>
      <w:r>
        <w:rPr>
          <w:sz w:val="28"/>
          <w:szCs w:val="28"/>
        </w:rPr>
        <w:t xml:space="preserve"> О.В., учитель </w:t>
      </w:r>
      <w:r w:rsidR="00DA7D04">
        <w:rPr>
          <w:sz w:val="28"/>
          <w:szCs w:val="28"/>
        </w:rPr>
        <w:t xml:space="preserve">математики </w:t>
      </w:r>
      <w:r>
        <w:rPr>
          <w:sz w:val="28"/>
          <w:szCs w:val="28"/>
        </w:rPr>
        <w:t xml:space="preserve">МБОУ «Шуйская СОШ», </w:t>
      </w:r>
    </w:p>
    <w:p w:rsidR="000B1B11" w:rsidRDefault="0042046D" w:rsidP="00976B26">
      <w:pPr>
        <w:rPr>
          <w:sz w:val="28"/>
          <w:szCs w:val="28"/>
        </w:rPr>
      </w:pPr>
      <w:r>
        <w:rPr>
          <w:sz w:val="28"/>
          <w:szCs w:val="28"/>
        </w:rPr>
        <w:t>Коробова В.А</w:t>
      </w:r>
      <w:r w:rsidR="000B1B11">
        <w:rPr>
          <w:sz w:val="28"/>
          <w:szCs w:val="28"/>
        </w:rPr>
        <w:t>., учитель</w:t>
      </w:r>
      <w:r w:rsidR="00DA7D04">
        <w:rPr>
          <w:sz w:val="28"/>
          <w:szCs w:val="28"/>
        </w:rPr>
        <w:t xml:space="preserve"> физики </w:t>
      </w:r>
      <w:r w:rsidR="00BE7B5B">
        <w:rPr>
          <w:sz w:val="28"/>
          <w:szCs w:val="28"/>
        </w:rPr>
        <w:t>МБОУ «Шуйская СОШ»,</w:t>
      </w:r>
    </w:p>
    <w:p w:rsidR="00BE7B5B" w:rsidRDefault="00F11AA4" w:rsidP="00976B26">
      <w:pPr>
        <w:rPr>
          <w:sz w:val="28"/>
          <w:szCs w:val="28"/>
        </w:rPr>
      </w:pPr>
      <w:r>
        <w:rPr>
          <w:sz w:val="28"/>
          <w:szCs w:val="28"/>
        </w:rPr>
        <w:t>Андриевский К.А.</w:t>
      </w:r>
      <w:r w:rsidR="00BE7B5B">
        <w:rPr>
          <w:sz w:val="28"/>
          <w:szCs w:val="28"/>
        </w:rPr>
        <w:t>, учитель и</w:t>
      </w:r>
      <w:r w:rsidR="007479B9">
        <w:rPr>
          <w:sz w:val="28"/>
          <w:szCs w:val="28"/>
        </w:rPr>
        <w:t>нформатики МБОУ «Старосельская О</w:t>
      </w:r>
      <w:r w:rsidR="00BE7B5B">
        <w:rPr>
          <w:sz w:val="28"/>
          <w:szCs w:val="28"/>
        </w:rPr>
        <w:t>ОШ».</w:t>
      </w:r>
    </w:p>
    <w:p w:rsidR="00DA7D04" w:rsidRDefault="00DA7D04" w:rsidP="00976B26">
      <w:pPr>
        <w:rPr>
          <w:sz w:val="28"/>
          <w:szCs w:val="28"/>
        </w:rPr>
      </w:pPr>
    </w:p>
    <w:p w:rsidR="000B1B11" w:rsidRDefault="000B1B11" w:rsidP="001B4D24">
      <w:pPr>
        <w:jc w:val="center"/>
        <w:rPr>
          <w:sz w:val="28"/>
          <w:szCs w:val="28"/>
        </w:rPr>
      </w:pPr>
      <w:r>
        <w:rPr>
          <w:sz w:val="28"/>
          <w:szCs w:val="28"/>
        </w:rPr>
        <w:t>Русский язык</w:t>
      </w:r>
      <w:r w:rsidR="00EF3F6C">
        <w:rPr>
          <w:sz w:val="28"/>
          <w:szCs w:val="28"/>
        </w:rPr>
        <w:t>, литература</w:t>
      </w:r>
    </w:p>
    <w:p w:rsidR="000B1B11" w:rsidRDefault="000B1B11" w:rsidP="00976B26">
      <w:pPr>
        <w:rPr>
          <w:sz w:val="28"/>
          <w:szCs w:val="28"/>
        </w:rPr>
      </w:pPr>
      <w:r>
        <w:rPr>
          <w:sz w:val="28"/>
          <w:szCs w:val="28"/>
        </w:rPr>
        <w:t xml:space="preserve">Викулова Е.Е., учитель </w:t>
      </w:r>
      <w:r w:rsidR="007C312A">
        <w:rPr>
          <w:sz w:val="28"/>
          <w:szCs w:val="28"/>
        </w:rPr>
        <w:t xml:space="preserve">русского языка и литературы </w:t>
      </w:r>
      <w:r>
        <w:rPr>
          <w:sz w:val="28"/>
          <w:szCs w:val="28"/>
        </w:rPr>
        <w:t xml:space="preserve">МБОУ «Ботановская ОШ», </w:t>
      </w:r>
    </w:p>
    <w:p w:rsidR="00EF3F6C" w:rsidRDefault="00EF3F6C" w:rsidP="00976B26">
      <w:pPr>
        <w:rPr>
          <w:sz w:val="28"/>
          <w:szCs w:val="28"/>
        </w:rPr>
      </w:pPr>
      <w:r>
        <w:rPr>
          <w:sz w:val="28"/>
          <w:szCs w:val="28"/>
        </w:rPr>
        <w:t>Вершинина Г.А.</w:t>
      </w:r>
      <w:r w:rsidR="00BE7B5B">
        <w:rPr>
          <w:sz w:val="28"/>
          <w:szCs w:val="28"/>
        </w:rPr>
        <w:t xml:space="preserve">, </w:t>
      </w:r>
      <w:r w:rsidR="007C312A">
        <w:rPr>
          <w:sz w:val="28"/>
          <w:szCs w:val="28"/>
        </w:rPr>
        <w:t xml:space="preserve">учитель русского языка и литературы </w:t>
      </w:r>
      <w:r w:rsidR="00BE7B5B">
        <w:rPr>
          <w:sz w:val="28"/>
          <w:szCs w:val="28"/>
        </w:rPr>
        <w:t xml:space="preserve"> МБОУ «Ботановская ОШ».</w:t>
      </w:r>
    </w:p>
    <w:p w:rsidR="007C312A" w:rsidRDefault="006A6DDD" w:rsidP="00976B26">
      <w:pPr>
        <w:rPr>
          <w:sz w:val="28"/>
          <w:szCs w:val="28"/>
        </w:rPr>
      </w:pPr>
      <w:r>
        <w:rPr>
          <w:sz w:val="28"/>
          <w:szCs w:val="28"/>
        </w:rPr>
        <w:t>Урюпина О.С</w:t>
      </w:r>
      <w:r w:rsidR="007C312A">
        <w:rPr>
          <w:sz w:val="28"/>
          <w:szCs w:val="28"/>
        </w:rPr>
        <w:t>., учитель русского языка и литературы МБОУ «Шуйская СОШ»</w:t>
      </w:r>
    </w:p>
    <w:p w:rsidR="007C312A" w:rsidRDefault="007C312A" w:rsidP="00976B26">
      <w:pPr>
        <w:rPr>
          <w:sz w:val="28"/>
          <w:szCs w:val="28"/>
        </w:rPr>
      </w:pPr>
    </w:p>
    <w:p w:rsidR="00DA7D04" w:rsidRDefault="00DA7D04" w:rsidP="00EF3F6C">
      <w:pPr>
        <w:jc w:val="center"/>
        <w:rPr>
          <w:sz w:val="28"/>
          <w:szCs w:val="28"/>
        </w:rPr>
      </w:pPr>
    </w:p>
    <w:p w:rsidR="00EF3F6C" w:rsidRDefault="00EF3F6C" w:rsidP="00EF3F6C">
      <w:pPr>
        <w:jc w:val="center"/>
        <w:rPr>
          <w:sz w:val="28"/>
          <w:szCs w:val="28"/>
        </w:rPr>
      </w:pPr>
      <w:r>
        <w:rPr>
          <w:sz w:val="28"/>
          <w:szCs w:val="28"/>
        </w:rPr>
        <w:t>География, биология, химия, экология</w:t>
      </w:r>
    </w:p>
    <w:p w:rsidR="00EF3F6C" w:rsidRDefault="00EF3F6C" w:rsidP="00EF3F6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Фефелова</w:t>
      </w:r>
      <w:proofErr w:type="spellEnd"/>
      <w:r>
        <w:rPr>
          <w:sz w:val="28"/>
          <w:szCs w:val="28"/>
        </w:rPr>
        <w:t xml:space="preserve"> Е.А., учитель </w:t>
      </w:r>
      <w:r w:rsidR="0042046D">
        <w:rPr>
          <w:sz w:val="28"/>
          <w:szCs w:val="28"/>
        </w:rPr>
        <w:t xml:space="preserve">химии </w:t>
      </w:r>
      <w:r>
        <w:rPr>
          <w:sz w:val="28"/>
          <w:szCs w:val="28"/>
        </w:rPr>
        <w:t xml:space="preserve">МБОУ «Шуйская СОШ», </w:t>
      </w:r>
    </w:p>
    <w:p w:rsidR="00DA7D04" w:rsidRDefault="00DA7D04" w:rsidP="00EF3F6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Суминова</w:t>
      </w:r>
      <w:proofErr w:type="spellEnd"/>
      <w:r>
        <w:rPr>
          <w:sz w:val="28"/>
          <w:szCs w:val="28"/>
        </w:rPr>
        <w:t xml:space="preserve"> О.В., учите</w:t>
      </w:r>
      <w:r w:rsidR="00BE7B5B">
        <w:rPr>
          <w:sz w:val="28"/>
          <w:szCs w:val="28"/>
        </w:rPr>
        <w:t>ль географии МБОУ «Шуйская СОШ».</w:t>
      </w:r>
    </w:p>
    <w:p w:rsidR="007C312A" w:rsidRDefault="007C312A" w:rsidP="00EF3F6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Тебнева</w:t>
      </w:r>
      <w:proofErr w:type="spellEnd"/>
      <w:r>
        <w:rPr>
          <w:sz w:val="28"/>
          <w:szCs w:val="28"/>
        </w:rPr>
        <w:t xml:space="preserve"> Е.А., учитель географии МБОУ «Шейбухтовская ООШ»</w:t>
      </w:r>
    </w:p>
    <w:p w:rsidR="00DA7D04" w:rsidRDefault="00DA7D04" w:rsidP="00EF3F6C">
      <w:pPr>
        <w:rPr>
          <w:sz w:val="28"/>
          <w:szCs w:val="28"/>
        </w:rPr>
      </w:pPr>
    </w:p>
    <w:p w:rsidR="00EF3F6C" w:rsidRDefault="00EF3F6C" w:rsidP="00EF3F6C">
      <w:pPr>
        <w:jc w:val="center"/>
        <w:rPr>
          <w:sz w:val="28"/>
          <w:szCs w:val="28"/>
        </w:rPr>
      </w:pPr>
      <w:r>
        <w:rPr>
          <w:sz w:val="28"/>
          <w:szCs w:val="28"/>
        </w:rPr>
        <w:t>Английский язык</w:t>
      </w:r>
    </w:p>
    <w:p w:rsidR="00EF3F6C" w:rsidRDefault="00EF3F6C" w:rsidP="00EF3F6C">
      <w:pPr>
        <w:rPr>
          <w:sz w:val="28"/>
          <w:szCs w:val="28"/>
        </w:rPr>
      </w:pPr>
      <w:r>
        <w:rPr>
          <w:sz w:val="28"/>
          <w:szCs w:val="28"/>
        </w:rPr>
        <w:t xml:space="preserve">Крайнева С.А., учитель </w:t>
      </w:r>
      <w:r w:rsidR="00DA7D04">
        <w:rPr>
          <w:sz w:val="28"/>
          <w:szCs w:val="28"/>
        </w:rPr>
        <w:t xml:space="preserve">английского языка </w:t>
      </w:r>
      <w:r>
        <w:rPr>
          <w:sz w:val="28"/>
          <w:szCs w:val="28"/>
        </w:rPr>
        <w:t>МБОУ «Шуйская СОШ»</w:t>
      </w:r>
      <w:r w:rsidR="00DA7D04">
        <w:rPr>
          <w:sz w:val="28"/>
          <w:szCs w:val="28"/>
        </w:rPr>
        <w:t xml:space="preserve">, </w:t>
      </w:r>
    </w:p>
    <w:p w:rsidR="00DA7D04" w:rsidRDefault="0042046D" w:rsidP="00DA7D04">
      <w:pPr>
        <w:rPr>
          <w:sz w:val="28"/>
          <w:szCs w:val="28"/>
        </w:rPr>
      </w:pPr>
      <w:r>
        <w:rPr>
          <w:sz w:val="28"/>
          <w:szCs w:val="28"/>
        </w:rPr>
        <w:t>Мельникова Е.В</w:t>
      </w:r>
      <w:r w:rsidR="00DA7D04">
        <w:rPr>
          <w:sz w:val="28"/>
          <w:szCs w:val="28"/>
        </w:rPr>
        <w:t>., учитель английского языка МБОУ «</w:t>
      </w:r>
      <w:proofErr w:type="spellStart"/>
      <w:r>
        <w:rPr>
          <w:sz w:val="28"/>
          <w:szCs w:val="28"/>
        </w:rPr>
        <w:t>Старосельская</w:t>
      </w:r>
      <w:proofErr w:type="spellEnd"/>
      <w:r w:rsidR="00DA7D04">
        <w:rPr>
          <w:sz w:val="28"/>
          <w:szCs w:val="28"/>
        </w:rPr>
        <w:t xml:space="preserve"> </w:t>
      </w:r>
      <w:r w:rsidR="007479B9">
        <w:rPr>
          <w:sz w:val="28"/>
          <w:szCs w:val="28"/>
        </w:rPr>
        <w:t>О</w:t>
      </w:r>
      <w:r w:rsidR="00DA4181">
        <w:rPr>
          <w:sz w:val="28"/>
          <w:szCs w:val="28"/>
        </w:rPr>
        <w:t>ОШ».</w:t>
      </w:r>
    </w:p>
    <w:p w:rsidR="00DA7D04" w:rsidRDefault="00DA7D04" w:rsidP="00EF3F6C">
      <w:pPr>
        <w:rPr>
          <w:sz w:val="28"/>
          <w:szCs w:val="28"/>
        </w:rPr>
      </w:pPr>
    </w:p>
    <w:p w:rsidR="00DA7D04" w:rsidRDefault="00DA7D04" w:rsidP="00EF3F6C">
      <w:pPr>
        <w:rPr>
          <w:sz w:val="28"/>
          <w:szCs w:val="28"/>
        </w:rPr>
      </w:pPr>
    </w:p>
    <w:p w:rsidR="00EF3F6C" w:rsidRDefault="00EF3F6C" w:rsidP="00EF3F6C">
      <w:pPr>
        <w:jc w:val="center"/>
        <w:rPr>
          <w:sz w:val="28"/>
          <w:szCs w:val="28"/>
        </w:rPr>
      </w:pPr>
      <w:r>
        <w:rPr>
          <w:sz w:val="28"/>
          <w:szCs w:val="28"/>
        </w:rPr>
        <w:t>История, обществознание, право, экономика</w:t>
      </w:r>
    </w:p>
    <w:p w:rsidR="00EF3F6C" w:rsidRDefault="00DA4181" w:rsidP="00EF3F6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Шехирева</w:t>
      </w:r>
      <w:proofErr w:type="spellEnd"/>
      <w:r>
        <w:rPr>
          <w:sz w:val="28"/>
          <w:szCs w:val="28"/>
        </w:rPr>
        <w:t xml:space="preserve"> Н.И.</w:t>
      </w:r>
      <w:r w:rsidR="00EF3F6C">
        <w:rPr>
          <w:sz w:val="28"/>
          <w:szCs w:val="28"/>
        </w:rPr>
        <w:t xml:space="preserve">, </w:t>
      </w:r>
      <w:r w:rsidR="00DA7D04">
        <w:rPr>
          <w:sz w:val="28"/>
          <w:szCs w:val="28"/>
        </w:rPr>
        <w:t>учите</w:t>
      </w:r>
      <w:r w:rsidR="007479B9">
        <w:rPr>
          <w:sz w:val="28"/>
          <w:szCs w:val="28"/>
        </w:rPr>
        <w:t>ль истории МБОУ «Старосельская О</w:t>
      </w:r>
      <w:r w:rsidR="00DA7D04">
        <w:rPr>
          <w:sz w:val="28"/>
          <w:szCs w:val="28"/>
        </w:rPr>
        <w:t>ОШ»,</w:t>
      </w:r>
      <w:r w:rsidR="00DA7D04" w:rsidRPr="00DA7D04">
        <w:rPr>
          <w:sz w:val="28"/>
          <w:szCs w:val="28"/>
        </w:rPr>
        <w:t xml:space="preserve"> </w:t>
      </w:r>
    </w:p>
    <w:p w:rsidR="00DA7D04" w:rsidRDefault="00FD462F" w:rsidP="00EF3F6C">
      <w:pPr>
        <w:rPr>
          <w:sz w:val="28"/>
          <w:szCs w:val="28"/>
        </w:rPr>
      </w:pPr>
      <w:r>
        <w:rPr>
          <w:sz w:val="28"/>
          <w:szCs w:val="28"/>
        </w:rPr>
        <w:t>Кошкина Н.Ю.</w:t>
      </w:r>
      <w:r w:rsidR="00DA7D04">
        <w:rPr>
          <w:sz w:val="28"/>
          <w:szCs w:val="28"/>
        </w:rPr>
        <w:t>, учи</w:t>
      </w:r>
      <w:r w:rsidR="00BE7B5B">
        <w:rPr>
          <w:sz w:val="28"/>
          <w:szCs w:val="28"/>
        </w:rPr>
        <w:t>тель истории МБОУ «Шуйская СОШ».</w:t>
      </w:r>
    </w:p>
    <w:p w:rsidR="00EF3F6C" w:rsidRDefault="00EF3F6C" w:rsidP="00EF3F6C">
      <w:pPr>
        <w:jc w:val="center"/>
        <w:rPr>
          <w:sz w:val="28"/>
          <w:szCs w:val="28"/>
        </w:rPr>
      </w:pPr>
    </w:p>
    <w:p w:rsidR="00EF3F6C" w:rsidRDefault="00EF3F6C" w:rsidP="00EF3F6C">
      <w:pPr>
        <w:jc w:val="center"/>
        <w:rPr>
          <w:sz w:val="28"/>
          <w:szCs w:val="28"/>
        </w:rPr>
      </w:pPr>
      <w:r>
        <w:rPr>
          <w:sz w:val="28"/>
          <w:szCs w:val="28"/>
        </w:rPr>
        <w:t>Физическая культура, ОБЖ, технология</w:t>
      </w:r>
    </w:p>
    <w:p w:rsidR="00EF3F6C" w:rsidRDefault="00EF3F6C" w:rsidP="00BE7B5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Бритвин</w:t>
      </w:r>
      <w:proofErr w:type="spellEnd"/>
      <w:r>
        <w:rPr>
          <w:sz w:val="28"/>
          <w:szCs w:val="28"/>
        </w:rPr>
        <w:t xml:space="preserve"> Н.А.,</w:t>
      </w:r>
      <w:r w:rsidR="00DA7D04">
        <w:rPr>
          <w:sz w:val="28"/>
          <w:szCs w:val="28"/>
        </w:rPr>
        <w:t xml:space="preserve"> учитель физической культуры МБОУ «Шуйская СОШ»,</w:t>
      </w:r>
      <w:r w:rsidR="00BE7B5B">
        <w:rPr>
          <w:sz w:val="28"/>
          <w:szCs w:val="28"/>
        </w:rPr>
        <w:t xml:space="preserve"> </w:t>
      </w:r>
    </w:p>
    <w:p w:rsidR="00EF3F6C" w:rsidRDefault="00EF3F6C" w:rsidP="00EF3F6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Муранова</w:t>
      </w:r>
      <w:proofErr w:type="spellEnd"/>
      <w:r>
        <w:rPr>
          <w:sz w:val="28"/>
          <w:szCs w:val="28"/>
        </w:rPr>
        <w:t xml:space="preserve"> Н.В.,</w:t>
      </w:r>
      <w:r w:rsidR="00DA7D04">
        <w:rPr>
          <w:sz w:val="28"/>
          <w:szCs w:val="28"/>
        </w:rPr>
        <w:t xml:space="preserve"> преподаватель ОБЖ</w:t>
      </w:r>
      <w:r w:rsidR="00DA7D04" w:rsidRPr="00DA7D04">
        <w:rPr>
          <w:sz w:val="28"/>
          <w:szCs w:val="28"/>
        </w:rPr>
        <w:t xml:space="preserve"> </w:t>
      </w:r>
      <w:r w:rsidR="00DA7D04">
        <w:rPr>
          <w:sz w:val="28"/>
          <w:szCs w:val="28"/>
        </w:rPr>
        <w:t>МБОУ «Шуйская СОШ»,</w:t>
      </w:r>
    </w:p>
    <w:p w:rsidR="00EF3F6C" w:rsidRDefault="00EF3F6C" w:rsidP="00EF3F6C">
      <w:pPr>
        <w:rPr>
          <w:sz w:val="28"/>
          <w:szCs w:val="28"/>
        </w:rPr>
      </w:pPr>
      <w:r>
        <w:rPr>
          <w:sz w:val="28"/>
          <w:szCs w:val="28"/>
        </w:rPr>
        <w:t>Иванова Г.В.,</w:t>
      </w:r>
      <w:r w:rsidR="00DA7D04">
        <w:rPr>
          <w:sz w:val="28"/>
          <w:szCs w:val="28"/>
        </w:rPr>
        <w:t xml:space="preserve"> учитель трудового обучения МБОУ «Ботановская ОШ»</w:t>
      </w:r>
      <w:r w:rsidR="00BE7B5B">
        <w:rPr>
          <w:sz w:val="28"/>
          <w:szCs w:val="28"/>
        </w:rPr>
        <w:t>.</w:t>
      </w:r>
    </w:p>
    <w:sectPr w:rsidR="00EF3F6C" w:rsidSect="007C312A">
      <w:pgSz w:w="11906" w:h="16838"/>
      <w:pgMar w:top="1134" w:right="42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41A35"/>
    <w:multiLevelType w:val="hybridMultilevel"/>
    <w:tmpl w:val="27EC0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C70002"/>
    <w:multiLevelType w:val="hybridMultilevel"/>
    <w:tmpl w:val="5AC006C0"/>
    <w:lvl w:ilvl="0" w:tplc="8A4AD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5663E1"/>
    <w:multiLevelType w:val="hybridMultilevel"/>
    <w:tmpl w:val="F7BA31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CBC3668"/>
    <w:multiLevelType w:val="hybridMultilevel"/>
    <w:tmpl w:val="11262CE0"/>
    <w:lvl w:ilvl="0" w:tplc="D43C8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E764687"/>
    <w:multiLevelType w:val="hybridMultilevel"/>
    <w:tmpl w:val="591A9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noPunctuationKerning/>
  <w:characterSpacingControl w:val="doNotCompress"/>
  <w:compat/>
  <w:rsids>
    <w:rsidRoot w:val="00583D66"/>
    <w:rsid w:val="00001C43"/>
    <w:rsid w:val="000B1B11"/>
    <w:rsid w:val="00117C6A"/>
    <w:rsid w:val="00134D72"/>
    <w:rsid w:val="00161F87"/>
    <w:rsid w:val="00192052"/>
    <w:rsid w:val="001B4D24"/>
    <w:rsid w:val="001F79AA"/>
    <w:rsid w:val="002757D7"/>
    <w:rsid w:val="002944FF"/>
    <w:rsid w:val="00314783"/>
    <w:rsid w:val="00327759"/>
    <w:rsid w:val="0036503D"/>
    <w:rsid w:val="00397935"/>
    <w:rsid w:val="0042046D"/>
    <w:rsid w:val="00425315"/>
    <w:rsid w:val="004E1BC5"/>
    <w:rsid w:val="004E4609"/>
    <w:rsid w:val="00532308"/>
    <w:rsid w:val="00543A87"/>
    <w:rsid w:val="005746FD"/>
    <w:rsid w:val="00583D66"/>
    <w:rsid w:val="005A73B0"/>
    <w:rsid w:val="005E0EA2"/>
    <w:rsid w:val="00694566"/>
    <w:rsid w:val="006A6DDD"/>
    <w:rsid w:val="006C6367"/>
    <w:rsid w:val="006F518D"/>
    <w:rsid w:val="00721F65"/>
    <w:rsid w:val="00744231"/>
    <w:rsid w:val="007479B9"/>
    <w:rsid w:val="007C312A"/>
    <w:rsid w:val="007D6933"/>
    <w:rsid w:val="008042B5"/>
    <w:rsid w:val="00806EC2"/>
    <w:rsid w:val="00976B26"/>
    <w:rsid w:val="00980D72"/>
    <w:rsid w:val="009A11D9"/>
    <w:rsid w:val="00A2584B"/>
    <w:rsid w:val="00A428B8"/>
    <w:rsid w:val="00A534B3"/>
    <w:rsid w:val="00AC1920"/>
    <w:rsid w:val="00AF1036"/>
    <w:rsid w:val="00B36175"/>
    <w:rsid w:val="00BE7B5B"/>
    <w:rsid w:val="00C1155C"/>
    <w:rsid w:val="00C65346"/>
    <w:rsid w:val="00CD4D53"/>
    <w:rsid w:val="00D85106"/>
    <w:rsid w:val="00DA4181"/>
    <w:rsid w:val="00DA7D04"/>
    <w:rsid w:val="00DD502D"/>
    <w:rsid w:val="00DF3919"/>
    <w:rsid w:val="00E60459"/>
    <w:rsid w:val="00E81628"/>
    <w:rsid w:val="00E82936"/>
    <w:rsid w:val="00EA60CC"/>
    <w:rsid w:val="00EE1689"/>
    <w:rsid w:val="00EF3F6C"/>
    <w:rsid w:val="00F11AA4"/>
    <w:rsid w:val="00F82BC1"/>
    <w:rsid w:val="00FA69D7"/>
    <w:rsid w:val="00FB3461"/>
    <w:rsid w:val="00FD4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11D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A11D9"/>
    <w:pPr>
      <w:keepNext/>
      <w:jc w:val="center"/>
      <w:outlineLvl w:val="0"/>
    </w:pPr>
    <w:rPr>
      <w:rFonts w:eastAsia="Arial Unicode MS"/>
      <w:sz w:val="28"/>
      <w:szCs w:val="28"/>
    </w:rPr>
  </w:style>
  <w:style w:type="paragraph" w:styleId="2">
    <w:name w:val="heading 2"/>
    <w:basedOn w:val="a"/>
    <w:next w:val="a"/>
    <w:qFormat/>
    <w:rsid w:val="009A11D9"/>
    <w:pPr>
      <w:keepNext/>
      <w:jc w:val="both"/>
      <w:outlineLvl w:val="1"/>
    </w:pPr>
    <w:rPr>
      <w:sz w:val="28"/>
    </w:rPr>
  </w:style>
  <w:style w:type="paragraph" w:styleId="5">
    <w:name w:val="heading 5"/>
    <w:basedOn w:val="a"/>
    <w:next w:val="a"/>
    <w:qFormat/>
    <w:rsid w:val="009A11D9"/>
    <w:pPr>
      <w:keepNext/>
      <w:outlineLvl w:val="4"/>
    </w:pPr>
    <w:rPr>
      <w:rFonts w:eastAsia="Arial Unicode MS"/>
      <w:b/>
      <w:b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A11D9"/>
    <w:pPr>
      <w:jc w:val="center"/>
    </w:pPr>
  </w:style>
  <w:style w:type="paragraph" w:styleId="a5">
    <w:name w:val="Body Text Indent"/>
    <w:basedOn w:val="a"/>
    <w:rsid w:val="009A11D9"/>
    <w:pPr>
      <w:ind w:firstLine="709"/>
      <w:jc w:val="both"/>
    </w:pPr>
    <w:rPr>
      <w:sz w:val="28"/>
    </w:rPr>
  </w:style>
  <w:style w:type="character" w:customStyle="1" w:styleId="10">
    <w:name w:val="Заголовок 1 Знак"/>
    <w:link w:val="1"/>
    <w:rsid w:val="006F518D"/>
    <w:rPr>
      <w:rFonts w:eastAsia="Arial Unicode MS"/>
      <w:sz w:val="28"/>
      <w:szCs w:val="28"/>
    </w:rPr>
  </w:style>
  <w:style w:type="character" w:customStyle="1" w:styleId="a4">
    <w:name w:val="Основной текст Знак"/>
    <w:link w:val="a3"/>
    <w:rsid w:val="006F518D"/>
    <w:rPr>
      <w:sz w:val="24"/>
      <w:szCs w:val="24"/>
    </w:rPr>
  </w:style>
  <w:style w:type="table" w:styleId="a6">
    <w:name w:val="Table Grid"/>
    <w:basedOn w:val="a1"/>
    <w:rsid w:val="002944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6A6D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A6DDD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6A6DD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5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2;&#1086;&#1080;%20&#1076;&#1086;&#1082;&#1091;&#1084;&#1077;&#1085;&#1090;&#1099;\&#1055;&#1088;&#1080;&#1082;&#1072;&#1079;&#1099;\&#1064;&#1072;&#1073;&#1083;&#1086;&#1085;%20&#1087;&#1088;&#1080;&#1082;&#1072;&#1079;&#1072;%20&#1086;&#1090;&#1076;&#1077;&#1083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 отдела.dot</Template>
  <TotalTime>19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МЕЖДУРЕЧЕНСКОГО РАЙОНА</vt:lpstr>
    </vt:vector>
  </TitlesOfParts>
  <Company>1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МЕЖДУРЕЧЕНСКОГО РАЙОНА</dc:title>
  <dc:creator>Междуреченский район</dc:creator>
  <cp:lastModifiedBy>Admin</cp:lastModifiedBy>
  <cp:revision>3</cp:revision>
  <cp:lastPrinted>2018-10-24T12:31:00Z</cp:lastPrinted>
  <dcterms:created xsi:type="dcterms:W3CDTF">2019-10-30T09:01:00Z</dcterms:created>
  <dcterms:modified xsi:type="dcterms:W3CDTF">2019-11-06T12:57:00Z</dcterms:modified>
</cp:coreProperties>
</file>